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C382" w14:textId="77777777" w:rsidR="00C53619" w:rsidRDefault="00C53619" w:rsidP="008A74C2">
      <w:pPr>
        <w:rPr>
          <w:rFonts w:ascii="Arial Unicode MS" w:eastAsia="Arial Unicode MS" w:hAnsi="Arial Unicode MS" w:cs="Arial Unicode MS"/>
          <w:sz w:val="24"/>
          <w:szCs w:val="24"/>
        </w:rPr>
      </w:pPr>
    </w:p>
    <w:p w14:paraId="0DF5DD58" w14:textId="726A1E16" w:rsidR="00B544AC" w:rsidRDefault="00B544AC" w:rsidP="008A74C2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7FE33" wp14:editId="03152517">
                <wp:simplePos x="0" y="0"/>
                <wp:positionH relativeFrom="margin">
                  <wp:posOffset>15240</wp:posOffset>
                </wp:positionH>
                <wp:positionV relativeFrom="paragraph">
                  <wp:posOffset>13970</wp:posOffset>
                </wp:positionV>
                <wp:extent cx="1171575" cy="1417320"/>
                <wp:effectExtent l="0" t="0" r="28575" b="11430"/>
                <wp:wrapNone/>
                <wp:docPr id="10402490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AC9EE" w14:textId="77777777" w:rsidR="00B544AC" w:rsidRDefault="00B544AC" w:rsidP="00B544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36BF7FE3" wp14:editId="6B99EECB">
                                  <wp:extent cx="1095375" cy="1262185"/>
                                  <wp:effectExtent l="0" t="0" r="0" b="0"/>
                                  <wp:docPr id="1742453722" name="Picture 1742453722" descr="C:\Users\KVSNNT\Desktop\kvs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VSNNT\Desktop\kvs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134" t="4545" r="11217" b="454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106" cy="1264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7FE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1.1pt;width:92.25pt;height:11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">
                <v:textbox inset=".5mm,.5mm,.5mm,.5mm">
                  <w:txbxContent>
                    <w:p w14:paraId="269AC9EE" w14:textId="77777777" w:rsidR="00B544AC" w:rsidRDefault="00B544AC" w:rsidP="00B544AC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36BF7FE3" wp14:editId="6B99EECB">
                            <wp:extent cx="1095375" cy="1262185"/>
                            <wp:effectExtent l="0" t="0" r="0" b="0"/>
                            <wp:docPr id="1742453722" name="Picture 1742453722" descr="C:\Users\KVSNNT\Desktop\kvs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VSNNT\Desktop\kvs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8134" t="4545" r="11217" b="454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106" cy="1264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9327" wp14:editId="6C113856">
                <wp:simplePos x="0" y="0"/>
                <wp:positionH relativeFrom="column">
                  <wp:posOffset>5730240</wp:posOffset>
                </wp:positionH>
                <wp:positionV relativeFrom="paragraph">
                  <wp:posOffset>6350</wp:posOffset>
                </wp:positionV>
                <wp:extent cx="1171575" cy="1432560"/>
                <wp:effectExtent l="0" t="0" r="28575" b="15240"/>
                <wp:wrapNone/>
                <wp:docPr id="17852806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9837" w14:textId="77777777" w:rsidR="00B544AC" w:rsidRDefault="00B544AC" w:rsidP="00B544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5C2A6600" wp14:editId="6197EDAF">
                                  <wp:extent cx="1104900" cy="1323975"/>
                                  <wp:effectExtent l="0" t="0" r="0" b="9525"/>
                                  <wp:docPr id="235389782" name="Picture 2353897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AKAM LOGO COLO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9327" id="_x0000_s1027" type="#_x0000_t202" style="position:absolute;margin-left:451.2pt;margin-top:.5pt;width:92.25pt;height:11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">
                <v:textbox inset=".5mm,.5mm,.5mm,.5mm">
                  <w:txbxContent>
                    <w:p w14:paraId="52A69837" w14:textId="77777777" w:rsidR="00B544AC" w:rsidRDefault="00B544AC" w:rsidP="00B544AC">
                      <w:pPr>
                        <w:jc w:val="center"/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5C2A6600" wp14:editId="6197EDAF">
                            <wp:extent cx="1104900" cy="1323975"/>
                            <wp:effectExtent l="0" t="0" r="0" b="9525"/>
                            <wp:docPr id="235389782" name="Picture 2353897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AKAM LOGO COLOR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okila" w:hAnsi="Kokila" w:cs="Kokila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DCB98" wp14:editId="353FC5C8">
                <wp:simplePos x="0" y="0"/>
                <wp:positionH relativeFrom="margin">
                  <wp:posOffset>1162050</wp:posOffset>
                </wp:positionH>
                <wp:positionV relativeFrom="paragraph">
                  <wp:posOffset>19050</wp:posOffset>
                </wp:positionV>
                <wp:extent cx="4581525" cy="1409700"/>
                <wp:effectExtent l="0" t="0" r="9525" b="0"/>
                <wp:wrapNone/>
                <wp:docPr id="1206995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5563" w14:textId="77777777" w:rsidR="00B544AC" w:rsidRPr="00831F6E" w:rsidRDefault="00B544AC" w:rsidP="00B544A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केन्द्रीय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विद्यालय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न्यू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टिहरी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टाउन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टिहरी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गढ़वाल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,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उत्तराखण्ड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– 249001</w:t>
                            </w:r>
                          </w:p>
                          <w:p w14:paraId="64BF906D" w14:textId="77777777" w:rsidR="00B544AC" w:rsidRPr="00831F6E" w:rsidRDefault="00B544AC" w:rsidP="00B544A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lang w:val="en-US"/>
                              </w:rPr>
                              <w:t>Kendriya Vidyalaya New Tehri Town, Tehri Garhwal, Uttarakhand - 249001</w:t>
                            </w:r>
                          </w:p>
                          <w:p w14:paraId="2414A128" w14:textId="4B80CC7B" w:rsidR="00B544AC" w:rsidRPr="00831F6E" w:rsidRDefault="00B544AC" w:rsidP="00B544AC">
                            <w:pPr>
                              <w:shd w:val="clear" w:color="auto" w:fill="FFFFFF" w:themeFill="background1"/>
                              <w:spacing w:before="6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दूरभाष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: </w:t>
                            </w:r>
                            <w:r w:rsidR="00CB720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01376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 xml:space="preserve">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297941</w:t>
                            </w:r>
                          </w:p>
                          <w:p w14:paraId="4677432A" w14:textId="77777777" w:rsidR="00B544AC" w:rsidRPr="00831F6E" w:rsidRDefault="00B544AC" w:rsidP="00B544AC">
                            <w:pPr>
                              <w:shd w:val="clear" w:color="auto" w:fill="FFFFFF" w:themeFill="background1"/>
                              <w:spacing w:before="4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इमेल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: </w:t>
                            </w:r>
                            <w:hyperlink r:id="rId12" w:history="1">
                              <w:r w:rsidRPr="00831F6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kvntt2018@gmail.com</w:t>
                              </w:r>
                            </w:hyperlink>
                            <w:r w:rsidRPr="0083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, </w:t>
                            </w:r>
                            <w:r w:rsidRPr="00831F6E">
                              <w:rPr>
                                <w:rFonts w:ascii="Nirmala UI" w:hAnsi="Nirmala UI" w:cs="Nirmala UI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en-US"/>
                              </w:rPr>
                              <w:t>वेबसाइट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  <w:lang w:val="en-US"/>
                              </w:rPr>
                              <w:t xml:space="preserve"> :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newtehritown.kvs.ac.in</w:t>
                            </w:r>
                          </w:p>
                          <w:p w14:paraId="68586E9C" w14:textId="77777777" w:rsidR="00B544AC" w:rsidRPr="00831F6E" w:rsidRDefault="00B544AC" w:rsidP="00B544AC">
                            <w:pPr>
                              <w:shd w:val="clear" w:color="auto" w:fill="FFFFFF" w:themeFill="background1"/>
                              <w:spacing w:before="4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CBSE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affiliation Code: 3500022 / CBSE School Code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84036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, </w:t>
                            </w:r>
                            <w:r w:rsidRPr="00831F6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KV Code: 1386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DCB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91.5pt;margin-top:1.5pt;width:360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" stroked="f">
                <v:textbox>
                  <w:txbxContent>
                    <w:p w14:paraId="34135563" w14:textId="77777777" w:rsidR="00B544AC" w:rsidRPr="00831F6E" w:rsidRDefault="00B544AC" w:rsidP="00B544A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केन्द्रीय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विद्यालय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न्यू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टिहरी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टाउन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टिहरी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गढ़वाल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,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उत्तराखण्ड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– 249001</w:t>
                      </w:r>
                    </w:p>
                    <w:p w14:paraId="64BF906D" w14:textId="77777777" w:rsidR="00B544AC" w:rsidRPr="00831F6E" w:rsidRDefault="00B544AC" w:rsidP="00B544A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</w:pP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lang w:val="en-US"/>
                        </w:rPr>
                        <w:t>Kendriya Vidyalaya New Tehri Town, Tehri Garhwal, Uttarakhand - 249001</w:t>
                      </w:r>
                    </w:p>
                    <w:p w14:paraId="2414A128" w14:textId="4B80CC7B" w:rsidR="00B544AC" w:rsidRPr="00831F6E" w:rsidRDefault="00B544AC" w:rsidP="00B544AC">
                      <w:pPr>
                        <w:shd w:val="clear" w:color="auto" w:fill="FFFFFF" w:themeFill="background1"/>
                        <w:spacing w:before="6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दूरभाष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: </w:t>
                      </w:r>
                      <w:bookmarkStart w:id="1" w:name="_GoBack"/>
                      <w:bookmarkEnd w:id="1"/>
                      <w:r w:rsidR="00CB720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01376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-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 xml:space="preserve"> 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US"/>
                        </w:rPr>
                        <w:t>297941</w:t>
                      </w:r>
                    </w:p>
                    <w:p w14:paraId="4677432A" w14:textId="77777777" w:rsidR="00B544AC" w:rsidRPr="00831F6E" w:rsidRDefault="00B544AC" w:rsidP="00B544AC">
                      <w:pPr>
                        <w:shd w:val="clear" w:color="auto" w:fill="FFFFFF" w:themeFill="background1"/>
                        <w:spacing w:before="4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इमेल</w:t>
                      </w:r>
                      <w:r w:rsidRPr="00831F6E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  <w:lang w:val="en-US"/>
                        </w:rPr>
                        <w:t xml:space="preserve"> : </w:t>
                      </w:r>
                      <w:hyperlink r:id="rId13" w:history="1">
                        <w:r w:rsidRPr="00831F6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  <w:lang w:val="en-US"/>
                          </w:rPr>
                          <w:t>kvntt2018@gmail.com</w:t>
                        </w:r>
                      </w:hyperlink>
                      <w:r w:rsidRPr="00831F6E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  <w:lang w:val="en-US"/>
                        </w:rPr>
                        <w:t xml:space="preserve">, </w:t>
                      </w:r>
                      <w:r w:rsidRPr="00831F6E">
                        <w:rPr>
                          <w:rFonts w:ascii="Nirmala UI" w:hAnsi="Nirmala UI" w:cs="Nirmala UI" w:hint="cs"/>
                          <w:b/>
                          <w:bCs/>
                          <w:sz w:val="24"/>
                          <w:szCs w:val="24"/>
                          <w:cs/>
                          <w:lang w:val="en-US"/>
                        </w:rPr>
                        <w:t>वेबसाइट</w:t>
                      </w:r>
                      <w:r w:rsidRPr="00831F6E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  <w:lang w:val="en-US"/>
                        </w:rPr>
                        <w:t xml:space="preserve"> : </w:t>
                      </w:r>
                      <w:r w:rsidRPr="00831F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newtehritown.kvs.ac.in</w:t>
                      </w:r>
                    </w:p>
                    <w:p w14:paraId="68586E9C" w14:textId="77777777" w:rsidR="00B544AC" w:rsidRPr="00831F6E" w:rsidRDefault="00B544AC" w:rsidP="00B544AC">
                      <w:pPr>
                        <w:shd w:val="clear" w:color="auto" w:fill="FFFFFF" w:themeFill="background1"/>
                        <w:spacing w:before="40"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CBSE 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affiliation Code: 3500022 / CBSE School Code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84036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, </w:t>
                      </w:r>
                      <w:r w:rsidRPr="00831F6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KV Code: 1386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28FE" wp14:editId="1BB15A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15150" cy="1447800"/>
                <wp:effectExtent l="0" t="0" r="19050" b="19050"/>
                <wp:wrapNone/>
                <wp:docPr id="1422044826" name="Rectangle 1422044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30738" id="Rectangle 1422044826" o:spid="_x0000_s1026" style="position:absolute;margin-left:0;margin-top:0;width:544.5pt;height:11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" filled="f" strokecolor="#243f60 [1604]" strokeweight="2pt"/>
            </w:pict>
          </mc:Fallback>
        </mc:AlternateContent>
      </w:r>
    </w:p>
    <w:p w14:paraId="286AE316" w14:textId="00975BB0" w:rsidR="00B544AC" w:rsidRDefault="00B544AC" w:rsidP="008A74C2">
      <w:pPr>
        <w:rPr>
          <w:rFonts w:ascii="Arial Unicode MS" w:eastAsia="Arial Unicode MS" w:hAnsi="Arial Unicode MS" w:cs="Arial Unicode MS"/>
          <w:sz w:val="24"/>
          <w:szCs w:val="24"/>
          <w:cs/>
        </w:rPr>
      </w:pPr>
    </w:p>
    <w:p w14:paraId="57FA29D3" w14:textId="4791212E" w:rsidR="00B544AC" w:rsidRDefault="00B544AC" w:rsidP="008A74C2">
      <w:pPr>
        <w:rPr>
          <w:rFonts w:ascii="Arial Unicode MS" w:eastAsia="Arial Unicode MS" w:hAnsi="Arial Unicode MS" w:cs="Arial Unicode MS"/>
          <w:sz w:val="24"/>
          <w:szCs w:val="24"/>
          <w:cs/>
        </w:rPr>
      </w:pPr>
    </w:p>
    <w:p w14:paraId="7269D28A" w14:textId="77777777" w:rsidR="00B544AC" w:rsidRDefault="00B544AC" w:rsidP="008A74C2">
      <w:pPr>
        <w:rPr>
          <w:rFonts w:ascii="Arial Unicode MS" w:eastAsia="Arial Unicode MS" w:hAnsi="Arial Unicode MS" w:cs="Arial Unicode MS"/>
          <w:sz w:val="24"/>
          <w:szCs w:val="24"/>
          <w:cs/>
        </w:rPr>
      </w:pPr>
    </w:p>
    <w:p w14:paraId="7652D151" w14:textId="77777777" w:rsidR="00B544AC" w:rsidRPr="00B544AC" w:rsidRDefault="00B544AC" w:rsidP="008A74C2">
      <w:pPr>
        <w:rPr>
          <w:rFonts w:cs="Arial Unicode MS"/>
          <w:sz w:val="2"/>
          <w:szCs w:val="8"/>
          <w:cs/>
          <w:lang w:val="en-US"/>
        </w:rPr>
      </w:pPr>
    </w:p>
    <w:p w14:paraId="59713757" w14:textId="21FED2F5" w:rsidR="00B544AC" w:rsidRDefault="00C269E4" w:rsidP="008A74C2">
      <w:pPr>
        <w:rPr>
          <w:rFonts w:ascii="Arial Unicode MS" w:eastAsia="Arial Unicode MS" w:hAnsi="Arial Unicode MS" w:cs="Arial Unicode MS"/>
          <w:sz w:val="24"/>
          <w:szCs w:val="24"/>
          <w:cs/>
        </w:rPr>
      </w:pPr>
      <w:r w:rsidRPr="00E55D6D">
        <w:rPr>
          <w:rFonts w:hint="cs"/>
          <w:noProof/>
          <w:sz w:val="26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936B9" wp14:editId="52DADBAB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6886575" cy="0"/>
                <wp:effectExtent l="0" t="19050" r="28575" b="19050"/>
                <wp:wrapNone/>
                <wp:docPr id="707790686" name="Straight Connector 707790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F342B" id="Straight Connector 70779068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25pt" to="542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B544AC" w:rsidRPr="00E55D6D">
        <w:rPr>
          <w:rFonts w:cs="Arial Unicode MS" w:hint="cs"/>
          <w:sz w:val="26"/>
          <w:szCs w:val="24"/>
          <w:cs/>
          <w:lang w:val="en-US"/>
        </w:rPr>
        <w:t>पत्रांक</w:t>
      </w:r>
      <w:r w:rsidR="00B544AC" w:rsidRPr="00E55D6D">
        <w:rPr>
          <w:rFonts w:hint="cs"/>
          <w:sz w:val="26"/>
          <w:szCs w:val="24"/>
          <w:cs/>
          <w:lang w:val="en-US"/>
        </w:rPr>
        <w:t xml:space="preserve">: </w:t>
      </w:r>
      <w:r w:rsidR="00B544AC" w:rsidRPr="00E55D6D">
        <w:rPr>
          <w:sz w:val="26"/>
          <w:szCs w:val="24"/>
          <w:lang w:val="en-US"/>
        </w:rPr>
        <w:t>F.1386</w:t>
      </w:r>
      <w:r w:rsidR="00A55566">
        <w:rPr>
          <w:sz w:val="26"/>
          <w:szCs w:val="24"/>
        </w:rPr>
        <w:t>0331</w:t>
      </w:r>
      <w:r w:rsidR="00B544AC" w:rsidRPr="00E55D6D">
        <w:rPr>
          <w:rFonts w:hint="cs"/>
          <w:sz w:val="26"/>
          <w:szCs w:val="24"/>
          <w:cs/>
          <w:lang w:val="en-US"/>
        </w:rPr>
        <w:t>/</w:t>
      </w:r>
      <w:r w:rsidR="00A55566">
        <w:rPr>
          <w:rFonts w:cs="Nirmala UI" w:hint="cs"/>
          <w:sz w:val="26"/>
          <w:szCs w:val="24"/>
          <w:cs/>
          <w:lang w:val="en-US"/>
        </w:rPr>
        <w:t>प्रवेश</w:t>
      </w:r>
      <w:r w:rsidR="00A55566">
        <w:rPr>
          <w:rFonts w:cs="Nirmala UI"/>
          <w:sz w:val="26"/>
          <w:szCs w:val="24"/>
          <w:cs/>
          <w:lang w:val="en-US"/>
        </w:rPr>
        <w:t xml:space="preserve"> </w:t>
      </w:r>
      <w:r w:rsidR="00B544AC" w:rsidRPr="00E55D6D">
        <w:rPr>
          <w:rFonts w:cs="Nirmala UI" w:hint="cs"/>
          <w:sz w:val="26"/>
          <w:szCs w:val="24"/>
          <w:cs/>
          <w:lang w:val="en-US"/>
        </w:rPr>
        <w:t>/</w:t>
      </w:r>
      <w:r w:rsidR="00B544AC" w:rsidRPr="00E55D6D">
        <w:rPr>
          <w:rFonts w:cs="Arial Unicode MS" w:hint="cs"/>
          <w:sz w:val="26"/>
          <w:szCs w:val="24"/>
          <w:cs/>
          <w:lang w:val="en-US"/>
        </w:rPr>
        <w:t>के</w:t>
      </w:r>
      <w:r w:rsidR="00B544AC" w:rsidRPr="00E55D6D">
        <w:rPr>
          <w:rFonts w:hint="cs"/>
          <w:sz w:val="26"/>
          <w:szCs w:val="24"/>
          <w:cs/>
          <w:lang w:val="en-US"/>
        </w:rPr>
        <w:t>.</w:t>
      </w:r>
      <w:r w:rsidR="00B544AC" w:rsidRPr="00E55D6D">
        <w:rPr>
          <w:rFonts w:cs="Arial Unicode MS"/>
          <w:sz w:val="26"/>
          <w:szCs w:val="24"/>
          <w:cs/>
          <w:lang w:val="en-US"/>
        </w:rPr>
        <w:t>वि</w:t>
      </w:r>
      <w:r w:rsidR="00B544AC" w:rsidRPr="00E55D6D">
        <w:rPr>
          <w:rFonts w:hint="cs"/>
          <w:sz w:val="26"/>
          <w:szCs w:val="24"/>
          <w:cs/>
          <w:lang w:val="en-US"/>
        </w:rPr>
        <w:t>.</w:t>
      </w:r>
      <w:r w:rsidR="00B544AC" w:rsidRPr="00E55D6D">
        <w:rPr>
          <w:rFonts w:cs="Arial Unicode MS" w:hint="cs"/>
          <w:sz w:val="26"/>
          <w:szCs w:val="24"/>
          <w:cs/>
          <w:lang w:val="en-US"/>
        </w:rPr>
        <w:t>न्यू</w:t>
      </w:r>
      <w:r w:rsidR="00B544AC" w:rsidRPr="00E55D6D">
        <w:rPr>
          <w:sz w:val="26"/>
          <w:szCs w:val="24"/>
          <w:lang w:val="en-US"/>
        </w:rPr>
        <w:t>.</w:t>
      </w:r>
      <w:r w:rsidR="00B544AC" w:rsidRPr="00E55D6D">
        <w:rPr>
          <w:rFonts w:cs="Arial Unicode MS"/>
          <w:sz w:val="26"/>
          <w:szCs w:val="24"/>
          <w:cs/>
          <w:lang w:val="en-US"/>
        </w:rPr>
        <w:t>टि</w:t>
      </w:r>
      <w:r w:rsidR="00B544AC" w:rsidRPr="00E55D6D">
        <w:rPr>
          <w:sz w:val="26"/>
          <w:szCs w:val="24"/>
          <w:lang w:val="en-US"/>
        </w:rPr>
        <w:t>.</w:t>
      </w:r>
      <w:r w:rsidR="00B544AC" w:rsidRPr="00E55D6D">
        <w:rPr>
          <w:rFonts w:cs="Arial Unicode MS" w:hint="cs"/>
          <w:sz w:val="26"/>
          <w:szCs w:val="24"/>
          <w:cs/>
          <w:lang w:val="en-US"/>
        </w:rPr>
        <w:t>टा</w:t>
      </w:r>
      <w:r w:rsidR="00B544AC" w:rsidRPr="00E55D6D">
        <w:rPr>
          <w:rFonts w:hint="cs"/>
          <w:sz w:val="26"/>
          <w:szCs w:val="24"/>
          <w:cs/>
          <w:lang w:val="en-US"/>
        </w:rPr>
        <w:t>.</w:t>
      </w:r>
      <w:r w:rsidR="00B544AC" w:rsidRPr="00E55D6D">
        <w:rPr>
          <w:sz w:val="26"/>
          <w:szCs w:val="24"/>
          <w:lang w:val="en-US"/>
        </w:rPr>
        <w:t>/2023-24/</w:t>
      </w:r>
      <w:r w:rsidR="00B544AC" w:rsidRPr="00E55D6D">
        <w:rPr>
          <w:sz w:val="26"/>
          <w:szCs w:val="24"/>
          <w:cs/>
          <w:lang w:val="en-US"/>
        </w:rPr>
        <w:t xml:space="preserve">  </w:t>
      </w:r>
      <w:r w:rsidR="00B544AC">
        <w:rPr>
          <w:rFonts w:cs="Arial Unicode MS" w:hint="cs"/>
          <w:sz w:val="26"/>
          <w:szCs w:val="24"/>
          <w:cs/>
          <w:lang w:val="en-US"/>
        </w:rPr>
        <w:t xml:space="preserve">          </w:t>
      </w:r>
      <w:r w:rsidR="00526169">
        <w:rPr>
          <w:rFonts w:cs="Arial Unicode MS" w:hint="cs"/>
          <w:sz w:val="26"/>
          <w:szCs w:val="24"/>
          <w:cs/>
          <w:lang w:val="en-US"/>
        </w:rPr>
        <w:t xml:space="preserve">      </w:t>
      </w:r>
      <w:r w:rsidR="00812272">
        <w:rPr>
          <w:rFonts w:cs="Arial Unicode MS" w:hint="cs"/>
          <w:sz w:val="26"/>
          <w:szCs w:val="24"/>
          <w:cs/>
          <w:lang w:val="en-US"/>
        </w:rPr>
        <w:t xml:space="preserve">                     </w:t>
      </w:r>
      <w:r w:rsidR="00526169">
        <w:rPr>
          <w:rFonts w:cs="Arial Unicode MS" w:hint="cs"/>
          <w:sz w:val="26"/>
          <w:szCs w:val="24"/>
          <w:cs/>
          <w:lang w:val="en-US"/>
        </w:rPr>
        <w:t xml:space="preserve"> </w:t>
      </w:r>
      <w:r w:rsidR="00B544AC" w:rsidRPr="00E55D6D">
        <w:rPr>
          <w:rFonts w:cs="Arial Unicode MS" w:hint="cs"/>
          <w:sz w:val="26"/>
          <w:szCs w:val="24"/>
          <w:cs/>
          <w:lang w:val="en-US"/>
        </w:rPr>
        <w:t>दिनांक</w:t>
      </w:r>
      <w:r w:rsidR="00E7596C">
        <w:rPr>
          <w:rFonts w:hint="cs"/>
          <w:sz w:val="26"/>
          <w:szCs w:val="24"/>
          <w:cs/>
          <w:lang w:val="en-US"/>
        </w:rPr>
        <w:t>:</w:t>
      </w:r>
      <w:r w:rsidR="00D94B41">
        <w:rPr>
          <w:sz w:val="26"/>
          <w:szCs w:val="24"/>
          <w:lang w:val="en-US"/>
        </w:rPr>
        <w:t>28/08</w:t>
      </w:r>
      <w:r w:rsidR="00E7596C">
        <w:rPr>
          <w:sz w:val="26"/>
          <w:szCs w:val="24"/>
          <w:lang w:val="en-US"/>
        </w:rPr>
        <w:t>/2024</w:t>
      </w:r>
      <w:r w:rsidR="00B544AC" w:rsidRPr="00E55D6D">
        <w:rPr>
          <w:sz w:val="26"/>
          <w:szCs w:val="24"/>
          <w:bdr w:val="single" w:sz="4" w:space="0" w:color="auto"/>
          <w:lang w:val="en-US"/>
        </w:rPr>
        <w:t xml:space="preserve">   </w:t>
      </w:r>
      <w:r w:rsidR="00B544AC" w:rsidRPr="00B73EE8">
        <w:rPr>
          <w:rFonts w:hint="cs"/>
          <w:cs/>
          <w:lang w:val="en-US"/>
        </w:rPr>
        <w:t xml:space="preserve">      </w:t>
      </w:r>
    </w:p>
    <w:p w14:paraId="06DAE62C" w14:textId="77777777" w:rsidR="00D94B41" w:rsidRPr="003A2BE4" w:rsidRDefault="00D94B41" w:rsidP="00D94B41">
      <w:pPr>
        <w:jc w:val="center"/>
        <w:rPr>
          <w:rFonts w:ascii="Times New Roman" w:hAnsi="Times New Roman" w:cs="Arial Unicode MS"/>
          <w:b/>
          <w:bCs/>
          <w:color w:val="222222"/>
          <w:sz w:val="46"/>
          <w:szCs w:val="46"/>
          <w:u w:val="single"/>
          <w:shd w:val="clear" w:color="auto" w:fill="FFFFFF"/>
          <w:cs/>
        </w:rPr>
      </w:pPr>
      <w:r w:rsidRPr="00EB3BC3">
        <w:rPr>
          <w:rFonts w:ascii="Kokila" w:hAnsi="Kokila" w:cs="Arial Unicode MS" w:hint="cs"/>
          <w:b/>
          <w:bCs/>
          <w:sz w:val="50"/>
          <w:szCs w:val="50"/>
          <w:u w:val="single"/>
          <w:cs/>
        </w:rPr>
        <w:t>प्रवेश</w:t>
      </w:r>
      <w:r w:rsidRPr="00EB3BC3">
        <w:rPr>
          <w:rFonts w:ascii="Times New Roman" w:hAnsi="Times New Roman" w:cs="Times New Roman"/>
          <w:b/>
          <w:bCs/>
          <w:sz w:val="50"/>
          <w:szCs w:val="50"/>
          <w:u w:val="single"/>
          <w:cs/>
        </w:rPr>
        <w:t xml:space="preserve"> </w:t>
      </w:r>
      <w:r w:rsidRPr="00EB3BC3">
        <w:rPr>
          <w:rFonts w:ascii="Kokila" w:hAnsi="Kokila" w:cs="Arial Unicode MS" w:hint="cs"/>
          <w:b/>
          <w:bCs/>
          <w:sz w:val="50"/>
          <w:szCs w:val="50"/>
          <w:u w:val="single"/>
          <w:cs/>
        </w:rPr>
        <w:t>सूचना</w:t>
      </w:r>
      <w:r w:rsidRPr="00EB3BC3">
        <w:rPr>
          <w:rFonts w:ascii="Times New Roman" w:hAnsi="Times New Roman" w:cs="Times New Roman"/>
          <w:b/>
          <w:bCs/>
          <w:sz w:val="50"/>
          <w:szCs w:val="50"/>
          <w:u w:val="single"/>
          <w:cs/>
        </w:rPr>
        <w:t xml:space="preserve"> 202</w:t>
      </w:r>
      <w:r w:rsidRPr="00EB3BC3">
        <w:rPr>
          <w:rFonts w:ascii="Times New Roman" w:hAnsi="Times New Roman" w:cs="Times New Roman"/>
          <w:b/>
          <w:bCs/>
          <w:sz w:val="50"/>
          <w:szCs w:val="50"/>
          <w:u w:val="single"/>
        </w:rPr>
        <w:t>4</w:t>
      </w:r>
      <w:r w:rsidRPr="00EB3BC3">
        <w:rPr>
          <w:rFonts w:ascii="Times New Roman" w:hAnsi="Times New Roman" w:cs="Times New Roman"/>
          <w:b/>
          <w:bCs/>
          <w:sz w:val="50"/>
          <w:szCs w:val="50"/>
          <w:u w:val="single"/>
          <w:cs/>
        </w:rPr>
        <w:t>-202</w:t>
      </w:r>
      <w:r w:rsidRPr="00EB3BC3">
        <w:rPr>
          <w:rFonts w:ascii="Times New Roman" w:hAnsi="Times New Roman" w:cs="Times New Roman"/>
          <w:b/>
          <w:bCs/>
          <w:sz w:val="50"/>
          <w:szCs w:val="50"/>
          <w:u w:val="single"/>
        </w:rPr>
        <w:t>5</w:t>
      </w:r>
    </w:p>
    <w:p w14:paraId="16BCD544" w14:textId="77777777" w:rsidR="00D94B41" w:rsidRDefault="00D94B41" w:rsidP="00D94B41">
      <w:pPr>
        <w:spacing w:after="0" w:line="240" w:lineRule="auto"/>
        <w:jc w:val="both"/>
        <w:rPr>
          <w:rFonts w:ascii="Kokila" w:hAnsi="Kokila" w:cs="Arial Unicode MS"/>
          <w:b/>
          <w:bCs/>
          <w:sz w:val="34"/>
          <w:szCs w:val="34"/>
        </w:rPr>
      </w:pPr>
    </w:p>
    <w:p w14:paraId="654E5CC8" w14:textId="46D92CA8" w:rsidR="00D94B41" w:rsidRPr="0068454D" w:rsidRDefault="00D94B41" w:rsidP="00D94B41">
      <w:pPr>
        <w:spacing w:after="0" w:line="240" w:lineRule="auto"/>
        <w:jc w:val="both"/>
        <w:rPr>
          <w:rFonts w:ascii="Times New Roman" w:hAnsi="Times New Roman" w:cs="Nirmala UI"/>
          <w:b/>
          <w:bCs/>
          <w:sz w:val="34"/>
          <w:szCs w:val="31"/>
        </w:rPr>
      </w:pP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सर्वसाधारण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को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सूचित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किया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जाता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है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कि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विद्यालय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कक्षा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2 </w:t>
      </w:r>
      <w:r>
        <w:rPr>
          <w:rFonts w:ascii="Times New Roman" w:hAnsi="Times New Roman" w:cs="Nirmala UI" w:hint="cs"/>
          <w:b/>
          <w:bCs/>
          <w:sz w:val="34"/>
          <w:szCs w:val="30"/>
          <w:cs/>
          <w:lang w:val="en-US"/>
        </w:rPr>
        <w:t>से</w:t>
      </w:r>
      <w:r>
        <w:rPr>
          <w:rFonts w:ascii="Times New Roman" w:hAnsi="Times New Roman" w:cs="Nirmala UI"/>
          <w:b/>
          <w:bCs/>
          <w:sz w:val="34"/>
          <w:szCs w:val="30"/>
          <w:cs/>
          <w:lang w:val="en-US"/>
        </w:rPr>
        <w:t xml:space="preserve"> लेकर कक्षा </w:t>
      </w:r>
      <w:r>
        <w:rPr>
          <w:rFonts w:ascii="Times New Roman" w:hAnsi="Times New Roman" w:cs="Nirmala UI"/>
          <w:b/>
          <w:bCs/>
          <w:sz w:val="34"/>
          <w:szCs w:val="30"/>
        </w:rPr>
        <w:t>8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>एवं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कक्षा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</w:t>
      </w:r>
      <w:r>
        <w:rPr>
          <w:rFonts w:ascii="Times New Roman" w:hAnsi="Times New Roman" w:cs="Arial Unicode MS"/>
          <w:b/>
          <w:bCs/>
          <w:sz w:val="34"/>
          <w:szCs w:val="34"/>
        </w:rPr>
        <w:t>11(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विज्ञान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एवं वाणिज्य वर्ग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)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में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केन्द्रीय कर्मचारियों</w:t>
      </w:r>
      <w:r w:rsidR="00827F97">
        <w:rPr>
          <w:rFonts w:ascii="Times New Roman" w:hAnsi="Times New Roman" w:cs="Arial Unicode MS"/>
          <w:b/>
          <w:bCs/>
          <w:sz w:val="34"/>
          <w:szCs w:val="34"/>
        </w:rPr>
        <w:t xml:space="preserve"> </w:t>
      </w:r>
      <w:r w:rsidR="00827F97">
        <w:rPr>
          <w:rFonts w:ascii="Times New Roman" w:hAnsi="Times New Roman" w:cs="Arial Unicode MS" w:hint="cs"/>
          <w:b/>
          <w:bCs/>
          <w:sz w:val="34"/>
          <w:szCs w:val="34"/>
          <w:cs/>
        </w:rPr>
        <w:t>एवं</w:t>
      </w:r>
      <w:r w:rsidR="00827F97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भूतपूर्व सैनिकों </w:t>
      </w:r>
      <w:bookmarkStart w:id="0" w:name="_GoBack"/>
      <w:bookmarkEnd w:id="0"/>
      <w:r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>/ केन्द्र</w:t>
      </w:r>
      <w:r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सरकार के अधीन स्वायत्तशासी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निकायों</w:t>
      </w:r>
      <w:r w:rsidR="00872F4A">
        <w:rPr>
          <w:rFonts w:ascii="Times New Roman" w:hAnsi="Times New Roman" w:cs="Arial Unicode MS"/>
          <w:b/>
          <w:bCs/>
          <w:sz w:val="34"/>
          <w:szCs w:val="34"/>
          <w:lang w:val="en-US"/>
        </w:rPr>
        <w:t>/</w:t>
      </w:r>
      <w:r w:rsidR="00872F4A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>सार्वजनिक क्षेत्र</w:t>
      </w:r>
      <w:r w:rsidR="00872F4A"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के </w:t>
      </w:r>
      <w:r w:rsidR="00872F4A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>उपक्रमों</w:t>
      </w:r>
      <w:r w:rsidR="00872F4A"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</w:t>
      </w:r>
      <w:r w:rsidR="00872F4A"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/ </w:t>
      </w:r>
      <w:r w:rsidR="00872F4A">
        <w:rPr>
          <w:rFonts w:ascii="Times New Roman" w:hAnsi="Times New Roman" w:cs="Arial Unicode MS" w:hint="cs"/>
          <w:b/>
          <w:bCs/>
          <w:sz w:val="34"/>
          <w:szCs w:val="34"/>
          <w:cs/>
        </w:rPr>
        <w:t>उच्च</w:t>
      </w:r>
      <w:r w:rsidR="00872F4A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शिक्षा संस्थानों </w:t>
      </w:r>
      <w:r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में कार्यरत कर्मचारियों के पाल्यों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के</w:t>
      </w:r>
      <w:r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प्रवेश  हेतु  कुछ स्थान रिक्त हैं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I 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प्रवेश हेतु </w:t>
      </w:r>
      <w:r>
        <w:rPr>
          <w:rFonts w:ascii="Times New Roman" w:hAnsi="Times New Roman" w:cs="Arial Unicode MS"/>
          <w:b/>
          <w:bCs/>
          <w:sz w:val="34"/>
          <w:szCs w:val="34"/>
          <w:lang w:val="en-US"/>
        </w:rPr>
        <w:t xml:space="preserve"> </w:t>
      </w:r>
      <w:r>
        <w:rPr>
          <w:rFonts w:ascii="Kokila" w:hAnsi="Kokila" w:cs="Arial Unicode MS" w:hint="cs"/>
          <w:b/>
          <w:bCs/>
          <w:sz w:val="34"/>
          <w:szCs w:val="34"/>
          <w:cs/>
        </w:rPr>
        <w:t>विद्यालय</w:t>
      </w:r>
      <w:r>
        <w:rPr>
          <w:rFonts w:ascii="Kokila" w:hAnsi="Kokila" w:cs="Arial Unicode MS"/>
          <w:b/>
          <w:bCs/>
          <w:sz w:val="34"/>
          <w:szCs w:val="34"/>
          <w:cs/>
        </w:rPr>
        <w:t xml:space="preserve"> में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 xml:space="preserve"> पंजीकरण</w:t>
      </w:r>
      <w:r w:rsidRPr="0068454D">
        <w:rPr>
          <w:rFonts w:ascii="Kokila" w:hAnsi="Kokila" w:cs="Arial Unicode MS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दिनांक</w:t>
      </w:r>
      <w:r w:rsidRPr="0068454D">
        <w:rPr>
          <w:rFonts w:ascii="Kokila" w:hAnsi="Kokila" w:cs="Arial Unicode MS"/>
          <w:b/>
          <w:bCs/>
          <w:sz w:val="34"/>
          <w:szCs w:val="34"/>
          <w:cs/>
        </w:rPr>
        <w:t xml:space="preserve"> </w:t>
      </w:r>
      <w:r>
        <w:rPr>
          <w:rFonts w:ascii="Times New Roman" w:hAnsi="Times New Roman" w:cs="Arial Unicode MS"/>
          <w:b/>
          <w:bCs/>
          <w:sz w:val="34"/>
          <w:szCs w:val="34"/>
        </w:rPr>
        <w:t>30-08</w:t>
      </w:r>
      <w:r w:rsidRPr="0068454D">
        <w:rPr>
          <w:rFonts w:ascii="Times New Roman" w:hAnsi="Times New Roman" w:cs="Arial Unicode MS"/>
          <w:b/>
          <w:bCs/>
          <w:sz w:val="34"/>
          <w:szCs w:val="34"/>
        </w:rPr>
        <w:t>-2024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</w:rPr>
        <w:t>(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शुक्रवार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</w:rPr>
        <w:t>)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तक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प्रातः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</w:t>
      </w:r>
      <w:r>
        <w:rPr>
          <w:rFonts w:ascii="Times New Roman" w:hAnsi="Times New Roman" w:cs="Arial Unicode MS"/>
          <w:b/>
          <w:bCs/>
          <w:sz w:val="34"/>
          <w:szCs w:val="34"/>
        </w:rPr>
        <w:t>11</w:t>
      </w:r>
      <w:r w:rsidRPr="0068454D">
        <w:rPr>
          <w:rFonts w:ascii="Times New Roman" w:hAnsi="Times New Roman" w:cs="Arial Unicode MS"/>
          <w:b/>
          <w:bCs/>
          <w:sz w:val="34"/>
          <w:szCs w:val="34"/>
        </w:rPr>
        <w:t>:00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बजे </w:t>
      </w:r>
      <w:r>
        <w:rPr>
          <w:rFonts w:ascii="Times New Roman" w:hAnsi="Times New Roman" w:cs="Arial Unicode MS"/>
          <w:b/>
          <w:bCs/>
          <w:sz w:val="34"/>
          <w:szCs w:val="34"/>
        </w:rPr>
        <w:t xml:space="preserve">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तक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किए जा सकते हैं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जिस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हेतु पंजीकरण प्रपत्र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विद्यालय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समय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में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विद्यालय से निशुल्क प्राप्त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एवं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जमा किए जा सकते हैं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>I</w:t>
      </w:r>
      <w:r w:rsidR="003A2BE4"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चयनित</w:t>
      </w:r>
      <w:r w:rsidR="003A2BE4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</w:t>
      </w:r>
      <w:r w:rsidR="003A2BE4">
        <w:rPr>
          <w:rFonts w:ascii="Times New Roman" w:hAnsi="Times New Roman" w:cs="Arial Unicode MS" w:hint="cs"/>
          <w:b/>
          <w:bCs/>
          <w:sz w:val="34"/>
          <w:szCs w:val="34"/>
          <w:cs/>
        </w:rPr>
        <w:t>अभ्यर्थियों</w:t>
      </w:r>
      <w:r w:rsidR="003A2BE4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हेतु प्रवेश की अंतिम तिथि </w:t>
      </w:r>
      <w:r w:rsidR="003A2BE4">
        <w:rPr>
          <w:rFonts w:ascii="Times New Roman" w:hAnsi="Times New Roman" w:cs="Arial Unicode MS"/>
          <w:b/>
          <w:bCs/>
          <w:sz w:val="34"/>
          <w:szCs w:val="34"/>
        </w:rPr>
        <w:t>31-08</w:t>
      </w:r>
      <w:r w:rsidR="003A2BE4" w:rsidRPr="0068454D">
        <w:rPr>
          <w:rFonts w:ascii="Times New Roman" w:hAnsi="Times New Roman" w:cs="Arial Unicode MS"/>
          <w:b/>
          <w:bCs/>
          <w:sz w:val="34"/>
          <w:szCs w:val="34"/>
        </w:rPr>
        <w:t>-2024</w:t>
      </w:r>
      <w:r w:rsidR="003A2BE4">
        <w:rPr>
          <w:rFonts w:ascii="Times New Roman" w:hAnsi="Times New Roman" w:cs="Arial Unicode MS"/>
          <w:b/>
          <w:bCs/>
          <w:sz w:val="34"/>
          <w:szCs w:val="34"/>
        </w:rPr>
        <w:t xml:space="preserve"> </w:t>
      </w:r>
      <w:r w:rsidR="003A2BE4">
        <w:rPr>
          <w:rFonts w:ascii="Times New Roman" w:hAnsi="Times New Roman" w:cs="Arial Unicode MS" w:hint="cs"/>
          <w:b/>
          <w:bCs/>
          <w:sz w:val="34"/>
          <w:szCs w:val="34"/>
          <w:cs/>
        </w:rPr>
        <w:t>है</w:t>
      </w:r>
      <w:r w:rsidR="003A2BE4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</w:t>
      </w:r>
      <w:r w:rsidR="003A2BE4">
        <w:rPr>
          <w:rFonts w:ascii="Times New Roman" w:hAnsi="Times New Roman" w:cs="Arial Unicode MS" w:hint="cs"/>
          <w:b/>
          <w:bCs/>
          <w:sz w:val="34"/>
          <w:szCs w:val="34"/>
          <w:cs/>
        </w:rPr>
        <w:t>I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</w:rPr>
        <w:t>प्रवेश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विवरण 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विद्यालय</w:t>
      </w:r>
      <w:r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की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 xml:space="preserve">वेबसाईट </w:t>
      </w:r>
      <w:hyperlink r:id="rId14" w:history="1">
        <w:r w:rsidRPr="0068454D">
          <w:rPr>
            <w:rStyle w:val="Hyperlink"/>
            <w:rFonts w:ascii="Times New Roman" w:hAnsi="Times New Roman" w:cs="Times New Roman"/>
            <w:b/>
            <w:bCs/>
            <w:sz w:val="34"/>
            <w:szCs w:val="34"/>
          </w:rPr>
          <w:t>https://newtehritown.kvs.ac.in</w:t>
        </w:r>
      </w:hyperlink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पर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Arial Unicode MS" w:hint="cs"/>
          <w:b/>
          <w:bCs/>
          <w:sz w:val="34"/>
          <w:szCs w:val="34"/>
          <w:cs/>
        </w:rPr>
        <w:t xml:space="preserve"> भी</w:t>
      </w:r>
      <w:r w:rsidRPr="0068454D">
        <w:rPr>
          <w:rFonts w:ascii="Times New Roman" w:hAnsi="Times New Roman" w:cs="Arial Unicode MS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उपलब्ध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है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I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 xml:space="preserve"> </w:t>
      </w:r>
      <w:r w:rsidRPr="0068454D">
        <w:rPr>
          <w:rStyle w:val="Hyperlink"/>
          <w:rFonts w:ascii="Times New Roman" w:hAnsi="Times New Roman" w:cs="Arial Unicode MS" w:hint="cs"/>
          <w:b/>
          <w:bCs/>
          <w:color w:val="auto"/>
          <w:sz w:val="34"/>
          <w:szCs w:val="34"/>
          <w:u w:val="none"/>
          <w:cs/>
        </w:rPr>
        <w:t>सभी</w:t>
      </w:r>
      <w:r w:rsidRPr="0068454D">
        <w:rPr>
          <w:rStyle w:val="Hyperlink"/>
          <w:rFonts w:ascii="Times New Roman" w:hAnsi="Times New Roman" w:cs="Arial Unicode MS"/>
          <w:b/>
          <w:bCs/>
          <w:color w:val="auto"/>
          <w:sz w:val="34"/>
          <w:szCs w:val="34"/>
          <w:u w:val="none"/>
          <w:cs/>
        </w:rPr>
        <w:t xml:space="preserve"> कक्षाओं में प्रवेश हेतु आयु की गणना दिनांक </w:t>
      </w:r>
      <w:r w:rsidRPr="0068454D">
        <w:rPr>
          <w:rStyle w:val="Hyperlink"/>
          <w:rFonts w:ascii="Times New Roman" w:hAnsi="Times New Roman" w:cs="Arial Unicode MS"/>
          <w:b/>
          <w:bCs/>
          <w:color w:val="auto"/>
          <w:sz w:val="34"/>
          <w:szCs w:val="34"/>
          <w:u w:val="none"/>
        </w:rPr>
        <w:t xml:space="preserve">31-03-2024 </w:t>
      </w:r>
      <w:r w:rsidRPr="0068454D">
        <w:rPr>
          <w:rStyle w:val="Hyperlink"/>
          <w:rFonts w:ascii="Times New Roman" w:hAnsi="Times New Roman" w:cs="Arial Unicode MS" w:hint="cs"/>
          <w:b/>
          <w:bCs/>
          <w:color w:val="auto"/>
          <w:sz w:val="34"/>
          <w:szCs w:val="34"/>
          <w:u w:val="none"/>
          <w:cs/>
        </w:rPr>
        <w:t>तक</w:t>
      </w:r>
      <w:r w:rsidRPr="0068454D">
        <w:rPr>
          <w:rStyle w:val="Hyperlink"/>
          <w:rFonts w:ascii="Times New Roman" w:hAnsi="Times New Roman" w:cs="Arial Unicode MS"/>
          <w:b/>
          <w:bCs/>
          <w:color w:val="auto"/>
          <w:sz w:val="34"/>
          <w:szCs w:val="34"/>
          <w:u w:val="none"/>
          <w:cs/>
        </w:rPr>
        <w:t xml:space="preserve"> होगी </w:t>
      </w:r>
      <w:r w:rsidRPr="0068454D">
        <w:rPr>
          <w:rStyle w:val="Hyperlink"/>
          <w:rFonts w:ascii="Times New Roman" w:hAnsi="Times New Roman" w:cs="Arial Unicode MS" w:hint="cs"/>
          <w:b/>
          <w:bCs/>
          <w:color w:val="auto"/>
          <w:sz w:val="34"/>
          <w:szCs w:val="34"/>
          <w:u w:val="none"/>
          <w:cs/>
        </w:rPr>
        <w:t xml:space="preserve">I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पंजीकरण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मात्र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प्रवेश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गारंटी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नहीं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है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>I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सभी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प्रवेश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>
        <w:rPr>
          <w:rFonts w:ascii="Kokila" w:hAnsi="Kokila" w:cs="Arial Unicode MS" w:hint="cs"/>
          <w:b/>
          <w:bCs/>
          <w:sz w:val="34"/>
          <w:szCs w:val="34"/>
          <w:cs/>
        </w:rPr>
        <w:t>केन्द्रीय</w:t>
      </w:r>
      <w:r>
        <w:rPr>
          <w:rFonts w:ascii="Kokila" w:hAnsi="Kokila" w:cs="Arial Unicode MS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विद्यालय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संगठन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एडमिशन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गाइडलाइन्स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>2024-25</w:t>
      </w:r>
      <w:r>
        <w:rPr>
          <w:rFonts w:ascii="Times New Roman" w:hAnsi="Times New Roman" w:cs="Arial Unicode MS" w:hint="cs"/>
          <w:b/>
          <w:bCs/>
          <w:sz w:val="34"/>
          <w:szCs w:val="34"/>
          <w:cs/>
          <w:lang w:val="en-US"/>
        </w:rPr>
        <w:t xml:space="preserve"> एवं</w:t>
      </w:r>
      <w:r>
        <w:rPr>
          <w:rFonts w:ascii="Times New Roman" w:hAnsi="Times New Roman" w:cs="Arial Unicode MS"/>
          <w:b/>
          <w:bCs/>
          <w:sz w:val="34"/>
          <w:szCs w:val="34"/>
          <w:cs/>
          <w:lang w:val="en-US"/>
        </w:rPr>
        <w:t xml:space="preserve"> तत्संबंधी संशोधनों 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के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अनुसार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ही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4"/>
          <w:szCs w:val="34"/>
          <w:cs/>
        </w:rPr>
        <w:t>होंगे</w:t>
      </w:r>
      <w:r w:rsidRPr="0068454D">
        <w:rPr>
          <w:rFonts w:ascii="Times New Roman" w:hAnsi="Times New Roman" w:cs="Times New Roman"/>
          <w:b/>
          <w:bCs/>
          <w:sz w:val="34"/>
          <w:szCs w:val="34"/>
          <w:cs/>
        </w:rPr>
        <w:t xml:space="preserve"> </w:t>
      </w:r>
      <w:r w:rsidRPr="0068454D">
        <w:rPr>
          <w:rFonts w:ascii="Times New Roman" w:hAnsi="Times New Roman" w:cs="Times New Roman"/>
          <w:b/>
          <w:bCs/>
          <w:sz w:val="34"/>
          <w:szCs w:val="34"/>
          <w:lang w:val="en-US"/>
        </w:rPr>
        <w:t>I</w:t>
      </w:r>
      <w:r w:rsidRPr="0068454D">
        <w:rPr>
          <w:rFonts w:ascii="Times New Roman" w:hAnsi="Times New Roman" w:cs="Times New Roman"/>
          <w:b/>
          <w:bCs/>
          <w:color w:val="222222"/>
          <w:sz w:val="34"/>
          <w:szCs w:val="34"/>
          <w:u w:val="single"/>
          <w:shd w:val="clear" w:color="auto" w:fill="FFFFFF"/>
        </w:rPr>
        <w:t xml:space="preserve"> </w:t>
      </w:r>
    </w:p>
    <w:p w14:paraId="0A4A3EA6" w14:textId="77777777" w:rsidR="00D94B41" w:rsidRPr="0068454D" w:rsidRDefault="00D94B41" w:rsidP="00D94B41">
      <w:pPr>
        <w:tabs>
          <w:tab w:val="left" w:pos="15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8"/>
          <w:szCs w:val="38"/>
        </w:rPr>
      </w:pPr>
    </w:p>
    <w:p w14:paraId="5D521F8C" w14:textId="77777777" w:rsidR="00D94B41" w:rsidRPr="0068454D" w:rsidRDefault="00D94B41" w:rsidP="00D94B41">
      <w:pPr>
        <w:spacing w:after="0" w:line="240" w:lineRule="auto"/>
        <w:jc w:val="center"/>
        <w:rPr>
          <w:rFonts w:ascii="Times New Roman" w:hAnsi="Times New Roman" w:cs="Arial Unicode MS"/>
          <w:b/>
          <w:bCs/>
          <w:sz w:val="36"/>
          <w:szCs w:val="36"/>
        </w:rPr>
      </w:pP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 xml:space="preserve">     </w:t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cs="Times New Roman"/>
          <w:b/>
          <w:bCs/>
          <w:sz w:val="36"/>
          <w:szCs w:val="36"/>
          <w:cs/>
        </w:rPr>
        <w:tab/>
      </w:r>
      <w:r w:rsidRPr="0068454D">
        <w:rPr>
          <w:rFonts w:ascii="Times New Roman" w:hAnsi="Times New Roman" w:hint="cs"/>
          <w:b/>
          <w:bCs/>
          <w:sz w:val="36"/>
          <w:szCs w:val="36"/>
          <w:cs/>
        </w:rPr>
        <w:t xml:space="preserve">   </w:t>
      </w:r>
      <w:r w:rsidRPr="0068454D">
        <w:rPr>
          <w:rFonts w:ascii="Times New Roman" w:hAnsi="Times New Roman"/>
          <w:b/>
          <w:bCs/>
          <w:sz w:val="36"/>
          <w:szCs w:val="36"/>
        </w:rPr>
        <w:t xml:space="preserve">                  </w:t>
      </w:r>
    </w:p>
    <w:p w14:paraId="3291355F" w14:textId="77777777" w:rsidR="00D94B41" w:rsidRPr="0068454D" w:rsidRDefault="00D94B41" w:rsidP="00D94B4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68454D">
        <w:rPr>
          <w:rFonts w:ascii="Times New Roman" w:hAnsi="Times New Roman" w:cs="Arial Unicode MS" w:hint="cs"/>
          <w:b/>
          <w:bCs/>
          <w:sz w:val="36"/>
          <w:szCs w:val="36"/>
          <w:cs/>
        </w:rPr>
        <w:t xml:space="preserve">                                                                                   </w:t>
      </w:r>
      <w:r w:rsidRPr="0068454D">
        <w:rPr>
          <w:rFonts w:ascii="Times New Roman" w:hAnsi="Times New Roman" w:hint="cs"/>
          <w:b/>
          <w:bCs/>
          <w:sz w:val="36"/>
          <w:szCs w:val="36"/>
          <w:cs/>
        </w:rPr>
        <w:t xml:space="preserve"> </w:t>
      </w:r>
      <w:r w:rsidRPr="0068454D">
        <w:rPr>
          <w:rFonts w:ascii="Kokila" w:hAnsi="Kokila" w:cs="Arial Unicode MS" w:hint="cs"/>
          <w:b/>
          <w:bCs/>
          <w:sz w:val="36"/>
          <w:szCs w:val="36"/>
          <w:cs/>
        </w:rPr>
        <w:t>प्राचार्य</w:t>
      </w:r>
    </w:p>
    <w:p w14:paraId="2B1E1A5F" w14:textId="77777777" w:rsidR="00A55566" w:rsidRPr="0068454D" w:rsidRDefault="00A55566" w:rsidP="00D94B41">
      <w:pPr>
        <w:jc w:val="center"/>
        <w:rPr>
          <w:rFonts w:ascii="Kokila" w:hAnsi="Kokila" w:cs="Kokila"/>
          <w:b/>
          <w:bCs/>
          <w:sz w:val="36"/>
          <w:szCs w:val="36"/>
        </w:rPr>
      </w:pPr>
    </w:p>
    <w:sectPr w:rsidR="00A55566" w:rsidRPr="0068454D" w:rsidSect="00DE647A">
      <w:pgSz w:w="11906" w:h="16838" w:code="9"/>
      <w:pgMar w:top="227" w:right="567" w:bottom="272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6E4A" w14:textId="77777777" w:rsidR="00A17B5A" w:rsidRDefault="00A17B5A" w:rsidP="005421C6">
      <w:pPr>
        <w:spacing w:after="0" w:line="240" w:lineRule="auto"/>
      </w:pPr>
      <w:r>
        <w:separator/>
      </w:r>
    </w:p>
  </w:endnote>
  <w:endnote w:type="continuationSeparator" w:id="0">
    <w:p w14:paraId="0DFFDDE9" w14:textId="77777777" w:rsidR="00A17B5A" w:rsidRDefault="00A17B5A" w:rsidP="0054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47A0E" w14:textId="77777777" w:rsidR="00A17B5A" w:rsidRDefault="00A17B5A" w:rsidP="005421C6">
      <w:pPr>
        <w:spacing w:after="0" w:line="240" w:lineRule="auto"/>
      </w:pPr>
      <w:r>
        <w:separator/>
      </w:r>
    </w:p>
  </w:footnote>
  <w:footnote w:type="continuationSeparator" w:id="0">
    <w:p w14:paraId="6AA3E44C" w14:textId="77777777" w:rsidR="00A17B5A" w:rsidRDefault="00A17B5A" w:rsidP="00542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44D12"/>
    <w:multiLevelType w:val="hybridMultilevel"/>
    <w:tmpl w:val="78C803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08"/>
    <w:rsid w:val="00004304"/>
    <w:rsid w:val="00013353"/>
    <w:rsid w:val="00015793"/>
    <w:rsid w:val="00021C0A"/>
    <w:rsid w:val="000272D5"/>
    <w:rsid w:val="000276B7"/>
    <w:rsid w:val="00040C19"/>
    <w:rsid w:val="00040EFD"/>
    <w:rsid w:val="00050D3D"/>
    <w:rsid w:val="000850D1"/>
    <w:rsid w:val="000A2BA9"/>
    <w:rsid w:val="000A7781"/>
    <w:rsid w:val="000D0379"/>
    <w:rsid w:val="000D1FB9"/>
    <w:rsid w:val="000F4873"/>
    <w:rsid w:val="000F5883"/>
    <w:rsid w:val="001038FD"/>
    <w:rsid w:val="00107CEE"/>
    <w:rsid w:val="00116CF2"/>
    <w:rsid w:val="00120082"/>
    <w:rsid w:val="00136236"/>
    <w:rsid w:val="0013701C"/>
    <w:rsid w:val="001403C8"/>
    <w:rsid w:val="0014182E"/>
    <w:rsid w:val="0014400E"/>
    <w:rsid w:val="00147912"/>
    <w:rsid w:val="00151609"/>
    <w:rsid w:val="00153DC9"/>
    <w:rsid w:val="00154C4C"/>
    <w:rsid w:val="001834DE"/>
    <w:rsid w:val="001843AB"/>
    <w:rsid w:val="001A4EFE"/>
    <w:rsid w:val="001A7E78"/>
    <w:rsid w:val="001B0781"/>
    <w:rsid w:val="001B2D22"/>
    <w:rsid w:val="001B4141"/>
    <w:rsid w:val="001C3B3A"/>
    <w:rsid w:val="001D0C33"/>
    <w:rsid w:val="001D7E6C"/>
    <w:rsid w:val="001E13FC"/>
    <w:rsid w:val="001E16DB"/>
    <w:rsid w:val="001F0B32"/>
    <w:rsid w:val="001F144E"/>
    <w:rsid w:val="001F4B96"/>
    <w:rsid w:val="001F58E4"/>
    <w:rsid w:val="001F6389"/>
    <w:rsid w:val="00205E6E"/>
    <w:rsid w:val="00206904"/>
    <w:rsid w:val="002125B2"/>
    <w:rsid w:val="00215673"/>
    <w:rsid w:val="002204A5"/>
    <w:rsid w:val="002220D4"/>
    <w:rsid w:val="002243A7"/>
    <w:rsid w:val="00226E9F"/>
    <w:rsid w:val="0023255B"/>
    <w:rsid w:val="00241A84"/>
    <w:rsid w:val="002428F6"/>
    <w:rsid w:val="0024307E"/>
    <w:rsid w:val="00254433"/>
    <w:rsid w:val="0026094D"/>
    <w:rsid w:val="00263175"/>
    <w:rsid w:val="0026334D"/>
    <w:rsid w:val="002733C1"/>
    <w:rsid w:val="002852C1"/>
    <w:rsid w:val="0028743A"/>
    <w:rsid w:val="0029168B"/>
    <w:rsid w:val="002931DA"/>
    <w:rsid w:val="00295A09"/>
    <w:rsid w:val="002A763C"/>
    <w:rsid w:val="002C3F2B"/>
    <w:rsid w:val="002C5F5C"/>
    <w:rsid w:val="002D1370"/>
    <w:rsid w:val="002D3E7F"/>
    <w:rsid w:val="002D6373"/>
    <w:rsid w:val="002D79D1"/>
    <w:rsid w:val="002E1A2B"/>
    <w:rsid w:val="002E405F"/>
    <w:rsid w:val="002E4226"/>
    <w:rsid w:val="002E59CA"/>
    <w:rsid w:val="002E6B2D"/>
    <w:rsid w:val="002F0FC6"/>
    <w:rsid w:val="002F4FED"/>
    <w:rsid w:val="002F7AD6"/>
    <w:rsid w:val="0030134F"/>
    <w:rsid w:val="00302D27"/>
    <w:rsid w:val="00304821"/>
    <w:rsid w:val="003129A9"/>
    <w:rsid w:val="0031368A"/>
    <w:rsid w:val="00316AA6"/>
    <w:rsid w:val="003212A0"/>
    <w:rsid w:val="003312AD"/>
    <w:rsid w:val="0033355E"/>
    <w:rsid w:val="00337525"/>
    <w:rsid w:val="00337606"/>
    <w:rsid w:val="00342853"/>
    <w:rsid w:val="00347508"/>
    <w:rsid w:val="0035072A"/>
    <w:rsid w:val="00354032"/>
    <w:rsid w:val="00355002"/>
    <w:rsid w:val="003607F8"/>
    <w:rsid w:val="003608C3"/>
    <w:rsid w:val="00364277"/>
    <w:rsid w:val="0037099C"/>
    <w:rsid w:val="00371506"/>
    <w:rsid w:val="003743C4"/>
    <w:rsid w:val="00383B18"/>
    <w:rsid w:val="00385975"/>
    <w:rsid w:val="00394EAE"/>
    <w:rsid w:val="003A2092"/>
    <w:rsid w:val="003A2BE4"/>
    <w:rsid w:val="003A5A4F"/>
    <w:rsid w:val="003B048A"/>
    <w:rsid w:val="003B0703"/>
    <w:rsid w:val="003B5871"/>
    <w:rsid w:val="003B5E97"/>
    <w:rsid w:val="003D3042"/>
    <w:rsid w:val="003E73BA"/>
    <w:rsid w:val="003F6F76"/>
    <w:rsid w:val="00402108"/>
    <w:rsid w:val="004110E4"/>
    <w:rsid w:val="00411447"/>
    <w:rsid w:val="00412648"/>
    <w:rsid w:val="00413D0C"/>
    <w:rsid w:val="00415A3D"/>
    <w:rsid w:val="00420EBC"/>
    <w:rsid w:val="004301B5"/>
    <w:rsid w:val="0044156A"/>
    <w:rsid w:val="004531A4"/>
    <w:rsid w:val="0047116C"/>
    <w:rsid w:val="00477BC6"/>
    <w:rsid w:val="00496EF2"/>
    <w:rsid w:val="004A0D1E"/>
    <w:rsid w:val="004A4B6A"/>
    <w:rsid w:val="004A741E"/>
    <w:rsid w:val="004A78F9"/>
    <w:rsid w:val="004B44A3"/>
    <w:rsid w:val="004B53F5"/>
    <w:rsid w:val="004C1AC8"/>
    <w:rsid w:val="004C32F3"/>
    <w:rsid w:val="004D68FA"/>
    <w:rsid w:val="004E229B"/>
    <w:rsid w:val="004E6C61"/>
    <w:rsid w:val="004F1E13"/>
    <w:rsid w:val="004F5235"/>
    <w:rsid w:val="0050336D"/>
    <w:rsid w:val="00512B08"/>
    <w:rsid w:val="0051542E"/>
    <w:rsid w:val="00522085"/>
    <w:rsid w:val="00525186"/>
    <w:rsid w:val="00526169"/>
    <w:rsid w:val="00526F4A"/>
    <w:rsid w:val="005340B2"/>
    <w:rsid w:val="0053447F"/>
    <w:rsid w:val="00535265"/>
    <w:rsid w:val="005421C6"/>
    <w:rsid w:val="0054524E"/>
    <w:rsid w:val="00550821"/>
    <w:rsid w:val="00556EE4"/>
    <w:rsid w:val="005618F5"/>
    <w:rsid w:val="0056356E"/>
    <w:rsid w:val="00563DBD"/>
    <w:rsid w:val="00570BE3"/>
    <w:rsid w:val="00581948"/>
    <w:rsid w:val="00582001"/>
    <w:rsid w:val="0058494A"/>
    <w:rsid w:val="005862F4"/>
    <w:rsid w:val="0059016C"/>
    <w:rsid w:val="005B6CB3"/>
    <w:rsid w:val="005C427D"/>
    <w:rsid w:val="005D5EAF"/>
    <w:rsid w:val="005E06BC"/>
    <w:rsid w:val="005E3418"/>
    <w:rsid w:val="005E6011"/>
    <w:rsid w:val="006002CD"/>
    <w:rsid w:val="00600C54"/>
    <w:rsid w:val="00600FC5"/>
    <w:rsid w:val="00603184"/>
    <w:rsid w:val="0061667D"/>
    <w:rsid w:val="00617C51"/>
    <w:rsid w:val="00625F52"/>
    <w:rsid w:val="00626F1F"/>
    <w:rsid w:val="00627EF9"/>
    <w:rsid w:val="00630B93"/>
    <w:rsid w:val="00632E2F"/>
    <w:rsid w:val="00634ABA"/>
    <w:rsid w:val="00646321"/>
    <w:rsid w:val="00656110"/>
    <w:rsid w:val="00656441"/>
    <w:rsid w:val="006620DB"/>
    <w:rsid w:val="00666FDB"/>
    <w:rsid w:val="00672CE5"/>
    <w:rsid w:val="006737D1"/>
    <w:rsid w:val="0067717D"/>
    <w:rsid w:val="0068454D"/>
    <w:rsid w:val="006B3D95"/>
    <w:rsid w:val="006C20EE"/>
    <w:rsid w:val="006D196D"/>
    <w:rsid w:val="006D2B77"/>
    <w:rsid w:val="006D4035"/>
    <w:rsid w:val="006D5E7B"/>
    <w:rsid w:val="006E1202"/>
    <w:rsid w:val="006F20A2"/>
    <w:rsid w:val="006F2B3C"/>
    <w:rsid w:val="006F3363"/>
    <w:rsid w:val="006F5BE7"/>
    <w:rsid w:val="006F6633"/>
    <w:rsid w:val="007031A6"/>
    <w:rsid w:val="0071028B"/>
    <w:rsid w:val="00715F53"/>
    <w:rsid w:val="00716FE9"/>
    <w:rsid w:val="00717F17"/>
    <w:rsid w:val="00732A24"/>
    <w:rsid w:val="00733333"/>
    <w:rsid w:val="00751803"/>
    <w:rsid w:val="0075181A"/>
    <w:rsid w:val="007633DD"/>
    <w:rsid w:val="00771AE4"/>
    <w:rsid w:val="007763BE"/>
    <w:rsid w:val="00777E78"/>
    <w:rsid w:val="00780C46"/>
    <w:rsid w:val="00784905"/>
    <w:rsid w:val="00785C8B"/>
    <w:rsid w:val="00786FE8"/>
    <w:rsid w:val="00791C98"/>
    <w:rsid w:val="0079374E"/>
    <w:rsid w:val="007B1C17"/>
    <w:rsid w:val="007B4F30"/>
    <w:rsid w:val="007C289D"/>
    <w:rsid w:val="007C3447"/>
    <w:rsid w:val="007C5342"/>
    <w:rsid w:val="007D1487"/>
    <w:rsid w:val="007D6580"/>
    <w:rsid w:val="007E0D34"/>
    <w:rsid w:val="007E145F"/>
    <w:rsid w:val="007E1F6A"/>
    <w:rsid w:val="007F3C7C"/>
    <w:rsid w:val="007F5AB4"/>
    <w:rsid w:val="00807F07"/>
    <w:rsid w:val="00810E45"/>
    <w:rsid w:val="00812272"/>
    <w:rsid w:val="0081460D"/>
    <w:rsid w:val="0081557F"/>
    <w:rsid w:val="008163F5"/>
    <w:rsid w:val="00817790"/>
    <w:rsid w:val="0082379F"/>
    <w:rsid w:val="00825785"/>
    <w:rsid w:val="00827E06"/>
    <w:rsid w:val="00827F97"/>
    <w:rsid w:val="00831F6E"/>
    <w:rsid w:val="00834F34"/>
    <w:rsid w:val="00840A4B"/>
    <w:rsid w:val="0084110B"/>
    <w:rsid w:val="0084129D"/>
    <w:rsid w:val="00841959"/>
    <w:rsid w:val="008476F6"/>
    <w:rsid w:val="00853F51"/>
    <w:rsid w:val="00864FEC"/>
    <w:rsid w:val="00870FFF"/>
    <w:rsid w:val="00872F4A"/>
    <w:rsid w:val="00880154"/>
    <w:rsid w:val="00883F27"/>
    <w:rsid w:val="00887CCB"/>
    <w:rsid w:val="008A531F"/>
    <w:rsid w:val="008A74C2"/>
    <w:rsid w:val="008A75E2"/>
    <w:rsid w:val="008B0239"/>
    <w:rsid w:val="008B300F"/>
    <w:rsid w:val="008C18F7"/>
    <w:rsid w:val="008C35BC"/>
    <w:rsid w:val="008D2EB6"/>
    <w:rsid w:val="008D2FE3"/>
    <w:rsid w:val="008E45AF"/>
    <w:rsid w:val="008E52EA"/>
    <w:rsid w:val="008F5B42"/>
    <w:rsid w:val="00910EE8"/>
    <w:rsid w:val="0091372D"/>
    <w:rsid w:val="0093080D"/>
    <w:rsid w:val="00940347"/>
    <w:rsid w:val="0095212F"/>
    <w:rsid w:val="00954E2F"/>
    <w:rsid w:val="00957DA5"/>
    <w:rsid w:val="00960066"/>
    <w:rsid w:val="00963D57"/>
    <w:rsid w:val="00970825"/>
    <w:rsid w:val="009770DC"/>
    <w:rsid w:val="00986B8E"/>
    <w:rsid w:val="0099368D"/>
    <w:rsid w:val="00995039"/>
    <w:rsid w:val="009A6197"/>
    <w:rsid w:val="009A63A4"/>
    <w:rsid w:val="009A65F0"/>
    <w:rsid w:val="009A796E"/>
    <w:rsid w:val="009B2AA3"/>
    <w:rsid w:val="009B4836"/>
    <w:rsid w:val="009B6FAD"/>
    <w:rsid w:val="009C34BD"/>
    <w:rsid w:val="009C47A6"/>
    <w:rsid w:val="009D16DB"/>
    <w:rsid w:val="009D3542"/>
    <w:rsid w:val="009D6EC1"/>
    <w:rsid w:val="009E3953"/>
    <w:rsid w:val="00A00281"/>
    <w:rsid w:val="00A0180F"/>
    <w:rsid w:val="00A060BC"/>
    <w:rsid w:val="00A06D2B"/>
    <w:rsid w:val="00A11BA5"/>
    <w:rsid w:val="00A17B5A"/>
    <w:rsid w:val="00A21434"/>
    <w:rsid w:val="00A251C0"/>
    <w:rsid w:val="00A32992"/>
    <w:rsid w:val="00A32A58"/>
    <w:rsid w:val="00A354D1"/>
    <w:rsid w:val="00A46CF4"/>
    <w:rsid w:val="00A55566"/>
    <w:rsid w:val="00A5615C"/>
    <w:rsid w:val="00A57777"/>
    <w:rsid w:val="00A57782"/>
    <w:rsid w:val="00A62FB0"/>
    <w:rsid w:val="00A6795E"/>
    <w:rsid w:val="00A67E15"/>
    <w:rsid w:val="00A71231"/>
    <w:rsid w:val="00A74EBE"/>
    <w:rsid w:val="00A75267"/>
    <w:rsid w:val="00A831A3"/>
    <w:rsid w:val="00A8684F"/>
    <w:rsid w:val="00A87CC3"/>
    <w:rsid w:val="00AA07A6"/>
    <w:rsid w:val="00AA1A69"/>
    <w:rsid w:val="00AA3292"/>
    <w:rsid w:val="00AA3D04"/>
    <w:rsid w:val="00AA478E"/>
    <w:rsid w:val="00AA6B93"/>
    <w:rsid w:val="00AB1361"/>
    <w:rsid w:val="00AB71A1"/>
    <w:rsid w:val="00AC0291"/>
    <w:rsid w:val="00AC2AEE"/>
    <w:rsid w:val="00AC575F"/>
    <w:rsid w:val="00AC5FD9"/>
    <w:rsid w:val="00AD3027"/>
    <w:rsid w:val="00AE2A8C"/>
    <w:rsid w:val="00AF17CF"/>
    <w:rsid w:val="00AF185E"/>
    <w:rsid w:val="00AF1CE0"/>
    <w:rsid w:val="00AF3133"/>
    <w:rsid w:val="00AF3D26"/>
    <w:rsid w:val="00AF6E02"/>
    <w:rsid w:val="00AF77A3"/>
    <w:rsid w:val="00B02C77"/>
    <w:rsid w:val="00B0560A"/>
    <w:rsid w:val="00B212FF"/>
    <w:rsid w:val="00B240DC"/>
    <w:rsid w:val="00B26DA7"/>
    <w:rsid w:val="00B320E2"/>
    <w:rsid w:val="00B5052D"/>
    <w:rsid w:val="00B544AC"/>
    <w:rsid w:val="00B55672"/>
    <w:rsid w:val="00B56E35"/>
    <w:rsid w:val="00B60B33"/>
    <w:rsid w:val="00B7131F"/>
    <w:rsid w:val="00B7325A"/>
    <w:rsid w:val="00B73EE8"/>
    <w:rsid w:val="00B773CF"/>
    <w:rsid w:val="00B80E59"/>
    <w:rsid w:val="00B82C54"/>
    <w:rsid w:val="00B86927"/>
    <w:rsid w:val="00B901A8"/>
    <w:rsid w:val="00B931BA"/>
    <w:rsid w:val="00B93C51"/>
    <w:rsid w:val="00B94745"/>
    <w:rsid w:val="00B952C8"/>
    <w:rsid w:val="00BA2146"/>
    <w:rsid w:val="00BA4955"/>
    <w:rsid w:val="00BB6CC2"/>
    <w:rsid w:val="00BB742E"/>
    <w:rsid w:val="00BC0CA7"/>
    <w:rsid w:val="00BC4130"/>
    <w:rsid w:val="00BC4479"/>
    <w:rsid w:val="00BC5F7D"/>
    <w:rsid w:val="00BD0B65"/>
    <w:rsid w:val="00BD0E07"/>
    <w:rsid w:val="00BD1429"/>
    <w:rsid w:val="00BD41CC"/>
    <w:rsid w:val="00BD665D"/>
    <w:rsid w:val="00BD748C"/>
    <w:rsid w:val="00BD7D1A"/>
    <w:rsid w:val="00BE6ADC"/>
    <w:rsid w:val="00BF0A52"/>
    <w:rsid w:val="00C03397"/>
    <w:rsid w:val="00C069BB"/>
    <w:rsid w:val="00C17BC4"/>
    <w:rsid w:val="00C22F7B"/>
    <w:rsid w:val="00C23291"/>
    <w:rsid w:val="00C2601E"/>
    <w:rsid w:val="00C269E4"/>
    <w:rsid w:val="00C26DE6"/>
    <w:rsid w:val="00C33654"/>
    <w:rsid w:val="00C33E51"/>
    <w:rsid w:val="00C34BD8"/>
    <w:rsid w:val="00C35C07"/>
    <w:rsid w:val="00C50810"/>
    <w:rsid w:val="00C53619"/>
    <w:rsid w:val="00C56976"/>
    <w:rsid w:val="00C57B40"/>
    <w:rsid w:val="00C622F5"/>
    <w:rsid w:val="00C62786"/>
    <w:rsid w:val="00C62FDC"/>
    <w:rsid w:val="00C66596"/>
    <w:rsid w:val="00C70CDC"/>
    <w:rsid w:val="00C73DF7"/>
    <w:rsid w:val="00C802AC"/>
    <w:rsid w:val="00C95600"/>
    <w:rsid w:val="00CA726E"/>
    <w:rsid w:val="00CB2E1E"/>
    <w:rsid w:val="00CB7202"/>
    <w:rsid w:val="00CC1CCE"/>
    <w:rsid w:val="00CD56AB"/>
    <w:rsid w:val="00CD70B3"/>
    <w:rsid w:val="00CD7730"/>
    <w:rsid w:val="00CD7BF8"/>
    <w:rsid w:val="00CE30F3"/>
    <w:rsid w:val="00CF524A"/>
    <w:rsid w:val="00D05AA8"/>
    <w:rsid w:val="00D06577"/>
    <w:rsid w:val="00D14ED0"/>
    <w:rsid w:val="00D16DB7"/>
    <w:rsid w:val="00D17BF6"/>
    <w:rsid w:val="00D32E60"/>
    <w:rsid w:val="00D3702F"/>
    <w:rsid w:val="00D4330C"/>
    <w:rsid w:val="00D43740"/>
    <w:rsid w:val="00D44209"/>
    <w:rsid w:val="00D47748"/>
    <w:rsid w:val="00D56591"/>
    <w:rsid w:val="00D61003"/>
    <w:rsid w:val="00D6108D"/>
    <w:rsid w:val="00D634B1"/>
    <w:rsid w:val="00D70F3A"/>
    <w:rsid w:val="00D714D5"/>
    <w:rsid w:val="00D7587C"/>
    <w:rsid w:val="00D77549"/>
    <w:rsid w:val="00D776FC"/>
    <w:rsid w:val="00D77CC8"/>
    <w:rsid w:val="00D80EE0"/>
    <w:rsid w:val="00D83115"/>
    <w:rsid w:val="00D913EF"/>
    <w:rsid w:val="00D93AB2"/>
    <w:rsid w:val="00D942EE"/>
    <w:rsid w:val="00D94B41"/>
    <w:rsid w:val="00D95117"/>
    <w:rsid w:val="00D96397"/>
    <w:rsid w:val="00D9660D"/>
    <w:rsid w:val="00DA304B"/>
    <w:rsid w:val="00DA4FB1"/>
    <w:rsid w:val="00DB1F6F"/>
    <w:rsid w:val="00DB3025"/>
    <w:rsid w:val="00DB4F18"/>
    <w:rsid w:val="00DD1E5D"/>
    <w:rsid w:val="00DD2D5E"/>
    <w:rsid w:val="00DD5CE7"/>
    <w:rsid w:val="00DD747D"/>
    <w:rsid w:val="00DE0787"/>
    <w:rsid w:val="00DE26D4"/>
    <w:rsid w:val="00DE3503"/>
    <w:rsid w:val="00DE647A"/>
    <w:rsid w:val="00DF0A0A"/>
    <w:rsid w:val="00DF3BCA"/>
    <w:rsid w:val="00DF504F"/>
    <w:rsid w:val="00DF5156"/>
    <w:rsid w:val="00DF71DA"/>
    <w:rsid w:val="00E0638C"/>
    <w:rsid w:val="00E065BE"/>
    <w:rsid w:val="00E11634"/>
    <w:rsid w:val="00E15EEE"/>
    <w:rsid w:val="00E1747C"/>
    <w:rsid w:val="00E22C58"/>
    <w:rsid w:val="00E249AF"/>
    <w:rsid w:val="00E32873"/>
    <w:rsid w:val="00E349C0"/>
    <w:rsid w:val="00E36FAB"/>
    <w:rsid w:val="00E432F1"/>
    <w:rsid w:val="00E4350A"/>
    <w:rsid w:val="00E46FE6"/>
    <w:rsid w:val="00E55D6D"/>
    <w:rsid w:val="00E63088"/>
    <w:rsid w:val="00E746B2"/>
    <w:rsid w:val="00E74881"/>
    <w:rsid w:val="00E7596C"/>
    <w:rsid w:val="00E936C4"/>
    <w:rsid w:val="00E9602C"/>
    <w:rsid w:val="00E96939"/>
    <w:rsid w:val="00E96A9E"/>
    <w:rsid w:val="00EB294F"/>
    <w:rsid w:val="00EB2D69"/>
    <w:rsid w:val="00EB3BC3"/>
    <w:rsid w:val="00EB7864"/>
    <w:rsid w:val="00EC101E"/>
    <w:rsid w:val="00EC2FE1"/>
    <w:rsid w:val="00EC4031"/>
    <w:rsid w:val="00EC5508"/>
    <w:rsid w:val="00ED02E6"/>
    <w:rsid w:val="00ED229F"/>
    <w:rsid w:val="00ED2AB0"/>
    <w:rsid w:val="00EE10C2"/>
    <w:rsid w:val="00EE2263"/>
    <w:rsid w:val="00EE45B3"/>
    <w:rsid w:val="00EE51B4"/>
    <w:rsid w:val="00EF1087"/>
    <w:rsid w:val="00EF1CB3"/>
    <w:rsid w:val="00EF6BDC"/>
    <w:rsid w:val="00F00035"/>
    <w:rsid w:val="00F02C7D"/>
    <w:rsid w:val="00F0546B"/>
    <w:rsid w:val="00F07EB0"/>
    <w:rsid w:val="00F10687"/>
    <w:rsid w:val="00F10E54"/>
    <w:rsid w:val="00F1169D"/>
    <w:rsid w:val="00F11E26"/>
    <w:rsid w:val="00F217F9"/>
    <w:rsid w:val="00F22D9D"/>
    <w:rsid w:val="00F2407A"/>
    <w:rsid w:val="00F24885"/>
    <w:rsid w:val="00F25AC8"/>
    <w:rsid w:val="00F268F9"/>
    <w:rsid w:val="00F30115"/>
    <w:rsid w:val="00F33A16"/>
    <w:rsid w:val="00F35EAD"/>
    <w:rsid w:val="00F40699"/>
    <w:rsid w:val="00F4115D"/>
    <w:rsid w:val="00F42A61"/>
    <w:rsid w:val="00F4552C"/>
    <w:rsid w:val="00F467A4"/>
    <w:rsid w:val="00F468E6"/>
    <w:rsid w:val="00F5448E"/>
    <w:rsid w:val="00F57E78"/>
    <w:rsid w:val="00F602BE"/>
    <w:rsid w:val="00F61D84"/>
    <w:rsid w:val="00F67361"/>
    <w:rsid w:val="00F728AF"/>
    <w:rsid w:val="00F837E9"/>
    <w:rsid w:val="00F87D9E"/>
    <w:rsid w:val="00F9271A"/>
    <w:rsid w:val="00F934D9"/>
    <w:rsid w:val="00F93722"/>
    <w:rsid w:val="00FA3494"/>
    <w:rsid w:val="00FA7540"/>
    <w:rsid w:val="00FC006A"/>
    <w:rsid w:val="00FC04ED"/>
    <w:rsid w:val="00FC3985"/>
    <w:rsid w:val="00FC6BC4"/>
    <w:rsid w:val="00FD17D3"/>
    <w:rsid w:val="00FE14DD"/>
    <w:rsid w:val="00FE1982"/>
    <w:rsid w:val="00FF4581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1444C"/>
  <w15:docId w15:val="{640393EB-93F0-4695-A70D-5136E68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2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F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FD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54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C6"/>
  </w:style>
  <w:style w:type="paragraph" w:styleId="Footer">
    <w:name w:val="footer"/>
    <w:basedOn w:val="Normal"/>
    <w:link w:val="FooterChar"/>
    <w:uiPriority w:val="99"/>
    <w:unhideWhenUsed/>
    <w:rsid w:val="00542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C6"/>
  </w:style>
  <w:style w:type="table" w:styleId="TableGrid">
    <w:name w:val="Table Grid"/>
    <w:basedOn w:val="TableNormal"/>
    <w:rsid w:val="000F5883"/>
    <w:pPr>
      <w:spacing w:after="0" w:line="240" w:lineRule="auto"/>
    </w:pPr>
    <w:rPr>
      <w:rFonts w:ascii="Times New Roman" w:eastAsia="Times New Roma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D0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vntt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ntt2018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newtehritown.kvs.ac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anjay%20DEO\F%20Land%20Building\Letter%20Pad%20KV%20NTT%202023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D8A0-0810-42F2-8249-7FEB0CA3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Pad KV NTT 2023-24</Template>
  <TotalTime>651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KVNTT</cp:lastModifiedBy>
  <cp:revision>215</cp:revision>
  <cp:lastPrinted>2024-03-26T08:54:00Z</cp:lastPrinted>
  <dcterms:created xsi:type="dcterms:W3CDTF">2023-12-23T10:04:00Z</dcterms:created>
  <dcterms:modified xsi:type="dcterms:W3CDTF">2024-08-28T07:54:00Z</dcterms:modified>
</cp:coreProperties>
</file>